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B83">
      <w:pPr>
        <w:pStyle w:val="BodyText"/>
        <w:spacing w:before="120" w:after="120"/>
      </w:pPr>
      <w:r>
        <w:rPr>
          <w:rFonts w:ascii="Arial" w:hAnsi="Arial" w:cs="Arial"/>
        </w:rPr>
        <w:t>RESPIRATOR MEDICAL EVALUATION QUESTIONNAIRE (MANDATORY)</w:t>
      </w:r>
    </w:p>
    <w:p w:rsidR="00000000" w:rsidRDefault="003C3B83">
      <w:pPr>
        <w:spacing w:before="120" w:after="120"/>
      </w:pPr>
      <w:r>
        <w:rPr>
          <w:b/>
        </w:rPr>
        <w:t>EMPLOYEE:</w:t>
      </w:r>
      <w:r>
        <w:t xml:space="preserve">  Your employer must allow you to answer this questionnaire during normal working hours, or at a time and place that is convenient to you. To maintain your confidentiality, your employer or s</w:t>
      </w:r>
      <w:r>
        <w:t>upervisor must not look at or review your answers. Your employer must tell you how to send or deliver this questionnaire to the health care professional who will review it.</w:t>
      </w:r>
    </w:p>
    <w:p w:rsidR="00000000" w:rsidRDefault="003C3B83">
      <w:pPr>
        <w:spacing w:before="120" w:after="120"/>
        <w:rPr>
          <w:b/>
        </w:rPr>
      </w:pPr>
      <w:r>
        <w:rPr>
          <w:b/>
        </w:rPr>
        <w:t>Part A. Section 1. (Mandatory)</w:t>
      </w:r>
      <w:r>
        <w:t xml:space="preserve">  </w:t>
      </w:r>
      <w:r>
        <w:rPr>
          <w:b/>
        </w:rPr>
        <w:t>Every employee selected to use any type of respirat</w:t>
      </w:r>
      <w:r>
        <w:rPr>
          <w:b/>
        </w:rPr>
        <w:t>or must provide the following information (please print).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106"/>
        <w:gridCol w:w="217"/>
        <w:gridCol w:w="31"/>
        <w:gridCol w:w="188"/>
        <w:gridCol w:w="644"/>
        <w:gridCol w:w="37"/>
        <w:gridCol w:w="720"/>
        <w:gridCol w:w="1260"/>
        <w:gridCol w:w="540"/>
        <w:gridCol w:w="360"/>
        <w:gridCol w:w="517"/>
        <w:gridCol w:w="23"/>
        <w:gridCol w:w="973"/>
        <w:gridCol w:w="990"/>
        <w:gridCol w:w="917"/>
        <w:gridCol w:w="9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gridSpan w:val="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4266" w:type="dxa"/>
            <w:gridSpan w:val="8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1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1"/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1" w:type="dxa"/>
            <w:gridSpan w:val="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Job title:</w:t>
            </w:r>
          </w:p>
        </w:tc>
        <w:tc>
          <w:tcPr>
            <w:tcW w:w="4078" w:type="dxa"/>
            <w:gridSpan w:val="7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3862" w:type="dxa"/>
            <w:gridSpan w:val="5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Age: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2017" w:type="dxa"/>
            <w:gridSpan w:val="3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Sex:  M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  F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rPr>
                <w:bCs/>
              </w:rPr>
              <w:t>Height: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990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Weight: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gridSpan w:val="7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Phone number: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4379" w:type="dxa"/>
            <w:gridSpan w:val="6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13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 xml:space="preserve">A phone number where the health care professional </w:t>
            </w:r>
            <w:r>
              <w:br/>
              <w:t>can reach you (include the Area Code):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959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10"/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t>The best time to phone you at this number: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ind w:right="-10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959" w:type="dxa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tabs>
                <w:tab w:val="right" w:leader="dot" w:pos="8843"/>
              </w:tabs>
              <w:spacing w:before="240"/>
              <w:rPr>
                <w:bCs/>
              </w:rPr>
            </w:pPr>
            <w:r>
              <w:t xml:space="preserve">Has your employer told you how to contact the health care professional </w:t>
            </w:r>
            <w:r>
              <w:br/>
              <w:t xml:space="preserve">who will review this questionnaire (check one)? </w:t>
            </w:r>
            <w:r>
              <w:tab/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 xml:space="preserve">Check the type of respirator you will use (you can check more than </w:t>
            </w:r>
            <w:r>
              <w:t>one category):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3C3B83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3C3B83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6"/>
          </w:p>
        </w:tc>
        <w:tc>
          <w:tcPr>
            <w:tcW w:w="8159" w:type="dxa"/>
            <w:gridSpan w:val="1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>N, R, or P disposable respirator (filter-mask, non-cartridge type only).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3C3B83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3C3B83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8159" w:type="dxa"/>
            <w:gridSpan w:val="14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t>Other type (for example, half or full-face type, powered-air purifying, supplied-air, self-contained breathing apparatus).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9" w:type="dxa"/>
            <w:gridSpan w:val="17"/>
            <w:vAlign w:val="bottom"/>
          </w:tcPr>
          <w:p w:rsidR="00000000" w:rsidRDefault="003C3B83">
            <w:pPr>
              <w:tabs>
                <w:tab w:val="right" w:leader="dot" w:pos="8843"/>
              </w:tabs>
              <w:spacing w:before="240"/>
              <w:rPr>
                <w:bCs/>
              </w:rPr>
            </w:pPr>
            <w:r>
              <w:t xml:space="preserve">Have you worn a respirator (check one)? </w:t>
            </w:r>
            <w:r>
              <w:tab/>
              <w:t xml:space="preserve">Yes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8"/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t>If “yes,” what type(s)?</w:t>
            </w:r>
          </w:p>
        </w:tc>
        <w:tc>
          <w:tcPr>
            <w:tcW w:w="6539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3C3B83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"/>
          </w:p>
        </w:tc>
      </w:tr>
    </w:tbl>
    <w:p w:rsidR="00000000" w:rsidRDefault="003C3B83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Part A. Section 2. (Mandatory)  Every employee selected to use any type of respirator must answer questions 1 through 9 below (please check “yes” or “no”).</w:t>
      </w:r>
    </w:p>
    <w:p w:rsidR="00000000" w:rsidRDefault="003C3B83">
      <w:pPr>
        <w:tabs>
          <w:tab w:val="left" w:pos="360"/>
          <w:tab w:val="right" w:pos="9000"/>
        </w:tabs>
        <w:ind w:left="360" w:hanging="360"/>
      </w:pPr>
    </w:p>
    <w:p w:rsidR="00000000" w:rsidRDefault="003C3B83">
      <w:pPr>
        <w:tabs>
          <w:tab w:val="left" w:pos="360"/>
          <w:tab w:val="right" w:leader="dot" w:pos="9000"/>
        </w:tabs>
        <w:ind w:left="360" w:hanging="360"/>
      </w:pPr>
      <w:r>
        <w:t>1.</w:t>
      </w:r>
      <w:r>
        <w:tab/>
        <w:t xml:space="preserve">Do you </w:t>
      </w:r>
      <w:r>
        <w:rPr>
          <w:i/>
        </w:rPr>
        <w:t>currently</w:t>
      </w:r>
      <w:r>
        <w:t xml:space="preserve"> smoke tobacco, or have you smoked tobacco </w:t>
      </w:r>
      <w:r>
        <w:br/>
        <w:t>in the last month?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2.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conditions?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Seizures (fits)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Diabetes (sugar disease)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 xml:space="preserve">Allergic reactions that </w:t>
      </w:r>
      <w:r>
        <w:t>interfere with your breathing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Claustrophobia (fear of closed-in places)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Trouble smelling odors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3.</w:t>
      </w:r>
      <w:r>
        <w:tab/>
        <w:t xml:space="preserve">Have you </w:t>
      </w:r>
      <w:r>
        <w:rPr>
          <w:i/>
        </w:rPr>
        <w:t>ever</w:t>
      </w:r>
      <w:r>
        <w:t xml:space="preserve"> ha</w:t>
      </w:r>
      <w:r>
        <w:t>d any of the following pulmonary or lung problems?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Asbestosis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Silicosis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Asthma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Pneumothorax  (collapsed lung</w:t>
      </w:r>
      <w:r>
        <w:t xml:space="preserve">)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Chronic bronchitis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Lung cancer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Emphysema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Broken ribs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i.</w:t>
      </w:r>
      <w:r>
        <w:tab/>
        <w:t>Pneumonia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j.</w:t>
      </w:r>
      <w:r>
        <w:tab/>
        <w:t>Any chest injuries or surgeries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k.</w:t>
      </w:r>
      <w:r>
        <w:tab/>
        <w:t xml:space="preserve">Tuberculosis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l.</w:t>
      </w:r>
      <w:r>
        <w:tab/>
        <w:t>Any other lung p</w:t>
      </w:r>
      <w:r>
        <w:t>roblem that you have been told about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4.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symptoms of </w:t>
      </w:r>
      <w:r>
        <w:br/>
        <w:t>pulmonary or lung illness?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 xml:space="preserve">Shortness of breath 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Shortness of br</w:t>
      </w:r>
      <w:r>
        <w:t xml:space="preserve">eath when walking fast on level ground or </w:t>
      </w:r>
      <w:r>
        <w:br/>
        <w:t>walking up a slight hill or incline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 xml:space="preserve">Shortness of breath when walking with other people at an </w:t>
      </w:r>
      <w:r>
        <w:br/>
        <w:t>ordinary pace on level 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</w:instrText>
      </w:r>
      <w:r>
        <w:instrText xml:space="preserve">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</w:r>
      <w:r>
        <w:rPr>
          <w:spacing w:val="-6"/>
        </w:rPr>
        <w:t xml:space="preserve">Have to stop for breath when walking at your own pace on </w:t>
      </w:r>
      <w:r>
        <w:rPr>
          <w:spacing w:val="-6"/>
        </w:rPr>
        <w:br/>
        <w:t>level 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Shortness of breath when washing or dressing yourself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Shortness of breath that int</w:t>
      </w:r>
      <w:r>
        <w:t>erferes with your job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Coughing that produces phlegm (thick sputum)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Coughing that wakes you early in the morning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i.</w:t>
      </w:r>
      <w:r>
        <w:tab/>
      </w:r>
      <w:r>
        <w:t>Coughing that occurs mostly when you are lying down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j.</w:t>
      </w:r>
      <w:r>
        <w:tab/>
        <w:t>Coughing up blood in the last month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k.</w:t>
      </w:r>
      <w:r>
        <w:tab/>
        <w:t>Wheezing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l.</w:t>
      </w:r>
      <w:r>
        <w:tab/>
        <w:t>Wheezing that i</w:t>
      </w:r>
      <w:r>
        <w:t>nterferes with your job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m.</w:t>
      </w:r>
      <w:r>
        <w:tab/>
        <w:t>Chest pain when you breath deeply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n.</w:t>
      </w:r>
      <w:r>
        <w:tab/>
        <w:t xml:space="preserve">Any other symptoms that you think may be related </w:t>
      </w:r>
      <w:r>
        <w:br/>
        <w:t>to lung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</w:p>
    <w:p w:rsidR="00000000" w:rsidRDefault="003C3B83">
      <w:pPr>
        <w:tabs>
          <w:tab w:val="left" w:pos="360"/>
        </w:tabs>
        <w:sectPr w:rsidR="00000000">
          <w:headerReference w:type="even" r:id="rId7"/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72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</w:tabs>
      </w:pPr>
      <w:r>
        <w:lastRenderedPageBreak/>
        <w:t>5.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cardiovascular or heart problems?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Heart attack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Stroke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Angina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>Heart failure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Swelling in your legs or feet (not caused by walking)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>Heart arrhythmia (heart beating irregularly)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g.</w:t>
      </w:r>
      <w:r>
        <w:tab/>
        <w:t>High blood pressure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h.</w:t>
      </w:r>
      <w:r>
        <w:tab/>
        <w:t>Any other heart problems that you have been told about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6.</w:t>
      </w:r>
      <w:r>
        <w:tab/>
        <w:t xml:space="preserve">Have you </w:t>
      </w:r>
      <w:r>
        <w:rPr>
          <w:i/>
        </w:rPr>
        <w:t>ever</w:t>
      </w:r>
      <w:r>
        <w:t xml:space="preserve"> had any of the following cardiovascular or heart symptoms?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a.</w:t>
      </w:r>
      <w:r>
        <w:tab/>
        <w:t>Fr</w:t>
      </w:r>
      <w:r>
        <w:t>equent pain or tightness in your chest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b.</w:t>
      </w:r>
      <w:r>
        <w:tab/>
        <w:t>Pain or tightness in your chest during physical activity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c.</w:t>
      </w:r>
      <w:r>
        <w:tab/>
        <w:t>Pain or tightness in your chest that interferes with your job</w:t>
      </w:r>
      <w:r>
        <w:tab/>
        <w:t>Ye</w:t>
      </w:r>
      <w:r>
        <w:t xml:space="preserve">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d.</w:t>
      </w:r>
      <w:r>
        <w:tab/>
        <w:t xml:space="preserve">In the past 2 years, have you noticed your heart skipping or </w:t>
      </w:r>
      <w:r>
        <w:br/>
        <w:t>missing a beat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e.</w:t>
      </w:r>
      <w:r>
        <w:tab/>
        <w:t>Heartburn or indigestion that is not related to eating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>f.</w:t>
      </w:r>
      <w:r>
        <w:tab/>
        <w:t xml:space="preserve">Any other symptoms that you think may be related to heart or </w:t>
      </w:r>
    </w:p>
    <w:p w:rsidR="00000000" w:rsidRDefault="003C3B83">
      <w:pPr>
        <w:tabs>
          <w:tab w:val="left" w:pos="720"/>
          <w:tab w:val="right" w:leader="dot" w:pos="8971"/>
        </w:tabs>
        <w:ind w:left="720" w:hanging="360"/>
      </w:pPr>
      <w:r>
        <w:tab/>
        <w:t>circulation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7.</w:t>
      </w:r>
      <w:r>
        <w:tab/>
        <w:t xml:space="preserve">Do you </w:t>
      </w:r>
      <w:r>
        <w:rPr>
          <w:i/>
        </w:rPr>
        <w:t>currently</w:t>
      </w:r>
      <w:r>
        <w:t xml:space="preserve"> take medication for any of the following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Breathing or lung problems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Heart trouble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Blood pressure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Seizures (fits)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8.</w:t>
      </w:r>
      <w:r>
        <w:tab/>
        <w:t>If you have used a respir</w:t>
      </w:r>
      <w:r>
        <w:t xml:space="preserve">ator, have you </w:t>
      </w:r>
      <w:r>
        <w:rPr>
          <w:i/>
        </w:rPr>
        <w:t>ever</w:t>
      </w:r>
      <w:r>
        <w:t xml:space="preserve"> had any of the following </w:t>
      </w:r>
      <w:r>
        <w:br/>
        <w:t xml:space="preserve">problems?  (If you have </w:t>
      </w:r>
      <w:r>
        <w:rPr>
          <w:i/>
        </w:rPr>
        <w:t>never</w:t>
      </w:r>
      <w:r>
        <w:t xml:space="preserve"> used a respirator continue to question 9)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Eye irritation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Skin allergies or rashes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Anxiety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General weakness of fatigue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Any other problem that interferes with your use of a respirator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9.</w:t>
      </w:r>
      <w:r>
        <w:tab/>
        <w:t xml:space="preserve">Would you </w:t>
      </w:r>
      <w:r>
        <w:t xml:space="preserve">like to discuss your answers with the health care professional </w:t>
      </w:r>
      <w:r>
        <w:br/>
        <w:t>who will review this questionnaire?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rPr>
          <w:b/>
        </w:rPr>
      </w:pPr>
    </w:p>
    <w:p w:rsidR="00000000" w:rsidRDefault="003C3B83">
      <w:pPr>
        <w:rPr>
          <w:b/>
        </w:rPr>
      </w:pPr>
      <w:r>
        <w:rPr>
          <w:b/>
        </w:rPr>
        <w:t>Questions 10 to 15 must be answered if you will use either a full-face respirator or a self-contained breathin</w:t>
      </w:r>
      <w:r>
        <w:rPr>
          <w:b/>
        </w:rPr>
        <w:t>g apparatus (SCBA).</w:t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10.</w:t>
      </w:r>
      <w:r>
        <w:tab/>
        <w:t>Have you ever lost vision in either eye temporarily or permanently?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  <w:r>
        <w:br w:type="page"/>
      </w:r>
      <w:r>
        <w:lastRenderedPageBreak/>
        <w:t>11.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vision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Wear contact lenses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Wear glasses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Color blind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Any other eye or vision problem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12.</w:t>
      </w:r>
      <w:r>
        <w:tab/>
      </w:r>
      <w:r>
        <w:rPr>
          <w:spacing w:val="-2"/>
        </w:rPr>
        <w:t xml:space="preserve">Have you </w:t>
      </w:r>
      <w:r>
        <w:rPr>
          <w:i/>
          <w:spacing w:val="-2"/>
        </w:rPr>
        <w:t>ever</w:t>
      </w:r>
      <w:r>
        <w:rPr>
          <w:spacing w:val="-2"/>
        </w:rPr>
        <w:t xml:space="preserve"> had an injury to your</w:t>
      </w:r>
      <w:r>
        <w:rPr>
          <w:spacing w:val="-2"/>
        </w:rPr>
        <w:t xml:space="preserve"> ears, including a broken ear drum?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13.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hearing problems?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Difficulty hearing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Wear a hearing aid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Any other hearing or ear problem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14.</w:t>
      </w:r>
      <w:r>
        <w:tab/>
        <w:t xml:space="preserve">Have you </w:t>
      </w:r>
      <w:r>
        <w:rPr>
          <w:i/>
        </w:rPr>
        <w:t>ever</w:t>
      </w:r>
      <w:r>
        <w:t xml:space="preserve"> had a back injury?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</w:pPr>
    </w:p>
    <w:p w:rsidR="00000000" w:rsidRDefault="003C3B83">
      <w:pPr>
        <w:tabs>
          <w:tab w:val="left" w:pos="360"/>
        </w:tabs>
      </w:pPr>
      <w:r>
        <w:t>15.</w:t>
      </w:r>
      <w:r>
        <w:tab/>
        <w:t xml:space="preserve">Do you </w:t>
      </w:r>
      <w:r>
        <w:rPr>
          <w:i/>
        </w:rPr>
        <w:t>currently</w:t>
      </w:r>
      <w:r>
        <w:t xml:space="preserve"> have any of the following musculoskeletal pro</w:t>
      </w:r>
      <w:r>
        <w:t>blems?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Weakness in any of your arms, hands, legs, or feet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Back pain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Difficulty fully moving your arms and legs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</w:t>
      </w:r>
      <w:r>
        <w:t>.</w:t>
      </w:r>
      <w:r>
        <w:tab/>
        <w:t>Pain or stiffness when you lean forward or backward at the waist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Difficulty fully moving your head up or down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f.</w:t>
      </w:r>
      <w:r>
        <w:tab/>
        <w:t>Difficulty fully moving your head side to side</w:t>
      </w:r>
      <w:r>
        <w:tab/>
        <w:t>Y</w:t>
      </w:r>
      <w:r>
        <w:t xml:space="preserve">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g.</w:t>
      </w:r>
      <w:r>
        <w:tab/>
        <w:t>Difficulty bending at your knees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h.</w:t>
      </w:r>
      <w:r>
        <w:tab/>
        <w:t>Difficulty squatting to the ground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i.</w:t>
      </w:r>
      <w:r>
        <w:tab/>
        <w:t>Climbing a flight of stairs or a ladder carry</w:t>
      </w:r>
      <w:r>
        <w:t>ing more than 25 pounds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j.</w:t>
      </w:r>
      <w:r>
        <w:tab/>
        <w:t>Any other muscle or skeletal problem that interferes with using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ab/>
        <w:t>a respirator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pos="8971"/>
        </w:tabs>
        <w:rPr>
          <w:b/>
          <w:bCs/>
        </w:rPr>
      </w:pPr>
    </w:p>
    <w:p w:rsidR="00000000" w:rsidRDefault="003C3B83">
      <w:pPr>
        <w:tabs>
          <w:tab w:val="left" w:pos="907"/>
          <w:tab w:val="right" w:pos="8971"/>
        </w:tabs>
        <w:rPr>
          <w:b/>
          <w:bCs/>
        </w:rPr>
      </w:pPr>
      <w:r>
        <w:rPr>
          <w:b/>
          <w:bCs/>
        </w:rPr>
        <w:t>Part B. Section 1. The health care professional who will rev</w:t>
      </w:r>
      <w:r>
        <w:rPr>
          <w:b/>
          <w:bCs/>
        </w:rPr>
        <w:t>iew this questionnaire may add these questions and any other questions not listed at their discretion.</w:t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1.</w:t>
      </w:r>
      <w:r>
        <w:tab/>
        <w:t xml:space="preserve">In your present job are you working at high altitudes (over 5,000 feet) </w:t>
      </w:r>
      <w:r>
        <w:br/>
        <w:t>or in a place that has lower than normal amounts of oxygen?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right" w:leader="dot" w:pos="8971"/>
        </w:tabs>
        <w:ind w:left="720"/>
      </w:pPr>
      <w:r>
        <w:t xml:space="preserve">If “yes,” do you have feelings of dizziness, shortness of breath, </w:t>
      </w:r>
      <w:r>
        <w:br/>
        <w:t xml:space="preserve">pounding in your chest, or other symptoms when you are working </w:t>
      </w:r>
      <w:r>
        <w:br/>
        <w:t>under these condition?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2.</w:t>
      </w:r>
      <w:r>
        <w:tab/>
        <w:t>At work or at home, have</w:t>
      </w:r>
      <w:r>
        <w:t xml:space="preserve"> you ever been exposed to hazardous solvents, </w:t>
      </w:r>
      <w:r>
        <w:br/>
        <w:t xml:space="preserve">hazardous airborne chemicals (e.g., gases, fumes, or dust), or have you </w:t>
      </w:r>
      <w:r>
        <w:br/>
        <w:t>come into skin contact with hazardous chemicals?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name the chemicals if you know t</w:t>
            </w:r>
            <w:r>
              <w:t>hem: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000000" w:rsidRDefault="003C3B83">
      <w:pPr>
        <w:tabs>
          <w:tab w:val="left" w:pos="360"/>
        </w:tabs>
        <w:ind w:left="720" w:hanging="360"/>
        <w:sectPr w:rsidR="00000000"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</w:tabs>
        <w:ind w:left="360" w:hanging="360"/>
      </w:pPr>
      <w:r>
        <w:lastRenderedPageBreak/>
        <w:t>3.</w:t>
      </w:r>
      <w:r>
        <w:tab/>
        <w:t>Have you ever worked with any of the materials, or under any of the conditions listed below:</w:t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a.</w:t>
      </w:r>
      <w:r>
        <w:tab/>
        <w:t>Asbestos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b.</w:t>
      </w:r>
      <w:r>
        <w:tab/>
        <w:t>Coal (for example, mining)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c.</w:t>
      </w:r>
      <w:r>
        <w:tab/>
        <w:t>Silica (e.g., sandblasting)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d.</w:t>
      </w:r>
      <w:r>
        <w:tab/>
        <w:t>Iron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e.</w:t>
      </w:r>
      <w:r>
        <w:tab/>
        <w:t>Tungsten/cobalt (grinding or welding this material)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f.</w:t>
      </w:r>
      <w:r>
        <w:tab/>
        <w:t>Tin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g.</w:t>
      </w:r>
      <w:r>
        <w:tab/>
        <w:t>Dusty environments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h.</w:t>
      </w:r>
      <w:r>
        <w:tab/>
        <w:t>Beryllium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i.</w:t>
      </w:r>
      <w:r>
        <w:tab/>
        <w:t>Any other hazardous exposures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720"/>
          <w:tab w:val="right" w:leader="dot" w:pos="8971"/>
        </w:tabs>
        <w:ind w:left="864" w:hanging="504"/>
      </w:pPr>
      <w:r>
        <w:t>j.</w:t>
      </w:r>
      <w:r>
        <w:tab/>
        <w:t>Aluminum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describe these exposures: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4.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any second jobs or side businesses you have: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  <w: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5.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your previous occupations: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87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6.</w:t>
            </w:r>
          </w:p>
        </w:tc>
        <w:tc>
          <w:tcPr>
            <w:tcW w:w="8764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 your current and previo</w:t>
            </w:r>
            <w:r>
              <w:t>us hobbies: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7.</w:t>
      </w:r>
      <w:r>
        <w:tab/>
        <w:t>Were you ever in the military services?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right" w:leader="dot" w:pos="8971"/>
        </w:tabs>
        <w:ind w:left="720"/>
      </w:pPr>
      <w:r>
        <w:t xml:space="preserve">If “yes” were you exposed to biological or chemical agents </w:t>
      </w:r>
      <w:r>
        <w:br/>
        <w:t>(either in training or combat)?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</w:instrText>
      </w:r>
      <w:r>
        <w:instrText xml:space="preserve">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8.</w:t>
      </w:r>
      <w:r>
        <w:tab/>
        <w:t>Have you ever worked on a HAZMAT team?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8971"/>
        </w:tabs>
        <w:ind w:left="360" w:hanging="360"/>
      </w:pPr>
    </w:p>
    <w:p w:rsidR="00000000" w:rsidRDefault="003C3B83">
      <w:pPr>
        <w:tabs>
          <w:tab w:val="left" w:pos="360"/>
          <w:tab w:val="right" w:leader="dot" w:pos="8971"/>
        </w:tabs>
        <w:ind w:left="360" w:hanging="360"/>
      </w:pPr>
      <w:r>
        <w:t>9.</w:t>
      </w:r>
      <w:r>
        <w:tab/>
        <w:t xml:space="preserve">Other than medications for breathing and lung problems, heart trouble, </w:t>
      </w:r>
      <w:r>
        <w:br/>
        <w:t xml:space="preserve">blood pressure, and seizures mentioned earlier in this questionnaire, are </w:t>
      </w:r>
      <w:r>
        <w:br/>
        <w:t>you taking a</w:t>
      </w:r>
      <w:r>
        <w:t>ny other medications for any reason (including over-the-</w:t>
      </w:r>
      <w:r>
        <w:br/>
        <w:t>counter medications)?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>If “yes,” name the medications if you know them: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Part B. Section 2. Supplemental information for the </w:t>
      </w:r>
      <w:r>
        <w:rPr>
          <w:b/>
        </w:rPr>
        <w:t>health care professional filled out by the employer.</w:t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10.</w:t>
      </w:r>
      <w:r>
        <w:tab/>
        <w:t>Will the employee use any of the following items with your respirator(s)?</w:t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a.</w:t>
      </w:r>
      <w:r>
        <w:tab/>
        <w:t>HEPA filters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b.</w:t>
      </w:r>
      <w:r>
        <w:tab/>
        <w:t>Canisters (i.e., gas masks)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c.</w:t>
      </w:r>
      <w:r>
        <w:tab/>
        <w:t>Cartridges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11.</w:t>
      </w:r>
      <w:r>
        <w:tab/>
        <w:t xml:space="preserve">How often will the employee use the respirator(s)? (Mark “yes” or “no” </w:t>
      </w:r>
      <w:r>
        <w:br/>
        <w:t>for all answers that apply.)</w:t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a.</w:t>
      </w:r>
      <w:r>
        <w:tab/>
        <w:t>Escape only (n</w:t>
      </w:r>
      <w:r>
        <w:t>o rescue)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b.</w:t>
      </w:r>
      <w:r>
        <w:tab/>
        <w:t>Less than 2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c.</w:t>
      </w:r>
      <w:r>
        <w:tab/>
        <w:t>Emergency rescue only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d.</w:t>
      </w:r>
      <w:r>
        <w:tab/>
        <w:t>2 to 4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e.</w:t>
      </w:r>
      <w:r>
        <w:tab/>
        <w:t>Less than 5 hrs. per week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907"/>
          <w:tab w:val="right" w:leader="dot" w:pos="8971"/>
        </w:tabs>
        <w:ind w:left="864" w:hanging="504"/>
      </w:pPr>
      <w:r>
        <w:t>f.</w:t>
      </w:r>
      <w:r>
        <w:tab/>
        <w:t>over 4 hrs. per day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</w:tabs>
        <w:ind w:left="360" w:hanging="360"/>
      </w:pPr>
    </w:p>
    <w:p w:rsidR="00000000" w:rsidRDefault="003C3B83">
      <w:pPr>
        <w:tabs>
          <w:tab w:val="left" w:pos="360"/>
        </w:tabs>
        <w:ind w:left="360" w:hanging="360"/>
      </w:pPr>
      <w:r>
        <w:t>12.</w:t>
      </w:r>
      <w:r>
        <w:tab/>
        <w:t>When the employee uses the respirator(s), is their work effort: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a.</w:t>
      </w:r>
      <w:r>
        <w:tab/>
        <w:t>Light (less than 200 kcal per ho</w:t>
      </w:r>
      <w:r>
        <w:t>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light work effort are sitting while writing, typing, drafting, or performing light assembly work; or standing while controlling machines.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b.</w:t>
      </w:r>
      <w:r>
        <w:tab/>
        <w:t>Moderate (200 to 350 kcal per hour):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</w:instrText>
      </w:r>
      <w:r>
        <w:instrText xml:space="preserve">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moderate work effort are sitting while nailing or filing: driving a truck, drilling, nailing  performing assembl</w:t>
      </w:r>
      <w:r>
        <w:rPr>
          <w:i/>
          <w:sz w:val="20"/>
        </w:rPr>
        <w:t>y work,  or transferring a moderate load (about 35 pounds) at trunk level; walking on a level surface about 2 mph or down a 5 degree grade about 3 mph; or pushing a wheelbarrow with a heavy load (about 100 pounds) on a level surface.</w:t>
      </w:r>
    </w:p>
    <w:p w:rsidR="00000000" w:rsidRDefault="003C3B83">
      <w:pPr>
        <w:tabs>
          <w:tab w:val="left" w:pos="907"/>
          <w:tab w:val="right" w:leader="dot" w:pos="8971"/>
        </w:tabs>
        <w:spacing w:before="80"/>
        <w:ind w:left="864" w:hanging="504"/>
      </w:pPr>
      <w:r>
        <w:t>c.</w:t>
      </w:r>
      <w:r>
        <w:tab/>
        <w:t>Heavy (above 350 kc</w:t>
      </w:r>
      <w:r>
        <w:t>al per hour):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ind w:left="360"/>
      </w:pPr>
      <w:r>
        <w:t>If “yes,” how long does this period last during the average shift?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468"/>
        <w:gridCol w:w="1440"/>
        <w:gridCol w:w="7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3" w:type="dxa"/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ind w:left="360"/>
        <w:rPr>
          <w:i/>
          <w:sz w:val="20"/>
        </w:rPr>
      </w:pPr>
      <w:r>
        <w:rPr>
          <w:i/>
          <w:sz w:val="20"/>
        </w:rPr>
        <w:t>Examples of heavy work are lifting a heavy load (about 50 pounds) from the floor to your waist or shoulder; working on a loading dock; shoveling; standing while bricklaying or chipping castings;  walking up an 8 degree gra</w:t>
      </w:r>
      <w:r>
        <w:rPr>
          <w:i/>
          <w:sz w:val="20"/>
        </w:rPr>
        <w:t>de about 2 mph, climbing stairs with a heavy load (about 50 pounds).</w:t>
      </w:r>
    </w:p>
    <w:p w:rsidR="00000000" w:rsidRDefault="003C3B83">
      <w:pPr>
        <w:tabs>
          <w:tab w:val="left" w:pos="360"/>
          <w:tab w:val="right" w:pos="8971"/>
        </w:tabs>
        <w:ind w:left="360" w:hanging="360"/>
        <w:sectPr w:rsidR="00000000">
          <w:pgSz w:w="12240" w:h="15840" w:code="1"/>
          <w:pgMar w:top="1800" w:right="1440" w:bottom="1440" w:left="1800" w:header="720" w:footer="576" w:gutter="0"/>
          <w:cols w:space="720"/>
          <w:noEndnote/>
        </w:sectPr>
      </w:pP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lastRenderedPageBreak/>
        <w:t>13.</w:t>
      </w:r>
      <w:r>
        <w:tab/>
        <w:t xml:space="preserve">Will the employee wear protective clothing and/or equipment (other than </w:t>
      </w:r>
      <w:r>
        <w:br/>
        <w:t>the respirator) when using their respirator?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t xml:space="preserve">If “yes,” describe </w:t>
            </w:r>
            <w:r>
              <w:t>this protective clothing and/or equipment: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C3B83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right" w:pos="9180"/>
        </w:tabs>
        <w:ind w:left="331"/>
      </w:pPr>
      <w:r>
        <w:tab/>
      </w: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t>14.</w:t>
      </w:r>
      <w:r>
        <w:tab/>
      </w:r>
      <w:r>
        <w:rPr>
          <w:spacing w:val="-4"/>
        </w:rPr>
        <w:t>Will they be working in hot conditions (temperature more than 77 degrees F)</w:t>
      </w:r>
      <w:r>
        <w:t>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pos="9180"/>
        </w:tabs>
        <w:ind w:left="360" w:hanging="360"/>
      </w:pPr>
    </w:p>
    <w:p w:rsidR="00000000" w:rsidRDefault="003C3B83">
      <w:pPr>
        <w:tabs>
          <w:tab w:val="left" w:pos="360"/>
          <w:tab w:val="right" w:leader="dot" w:pos="9360"/>
        </w:tabs>
        <w:ind w:left="360" w:hanging="360"/>
      </w:pPr>
      <w:r>
        <w:t>15.</w:t>
      </w:r>
      <w:r>
        <w:tab/>
        <w:t>Will they be working in humid conditions?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3C3B83">
      <w:pPr>
        <w:tabs>
          <w:tab w:val="left" w:pos="360"/>
          <w:tab w:val="right" w:leader="underscore" w:pos="8971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16.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 xml:space="preserve">Describe the work they </w:t>
            </w:r>
            <w:r>
              <w:t>will be doing while using their respirator(s):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17.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Describe any special or hazardous conditions they might encounter when using a respirator(s) (for example, confined spaces, life threatening gases):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  <w:r>
        <w:t>18.</w:t>
      </w:r>
      <w:r>
        <w:tab/>
        <w:t>Prov</w:t>
      </w:r>
      <w:r>
        <w:t>ide the following information, if you know it, for each toxic substance that they will be exposed to when using their respirator(s):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3060"/>
        <w:gridCol w:w="360"/>
        <w:gridCol w:w="360"/>
        <w:gridCol w:w="706"/>
        <w:gridCol w:w="4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Name of the first toxic substance: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</w:t>
            </w:r>
            <w:r>
              <w:t>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Name of the second toxic substance: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Name of the third toxic substa</w:t>
            </w:r>
            <w:r>
              <w:t>nce: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6" w:type="dxa"/>
            <w:gridSpan w:val="4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Estimated maximum exposure level per shift: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Duration of exposure per shift: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t>Name of any other toxic substances that they will be exposed to while using a respirator: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000000" w:rsidRDefault="003C3B83">
      <w:pPr>
        <w:tabs>
          <w:tab w:val="left" w:pos="360"/>
          <w:tab w:val="right" w:leader="underscore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19.</w:t>
            </w:r>
          </w:p>
        </w:tc>
        <w:tc>
          <w:tcPr>
            <w:tcW w:w="9059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Describe any special responsibilities they will have while using their respirator(s) that may affect the safety and well-being of others (i.e., rescue, security):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3C3B83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3C3B83">
      <w:pPr>
        <w:tabs>
          <w:tab w:val="right" w:leader="underscore" w:pos="8971"/>
        </w:tabs>
        <w:ind w:left="331"/>
      </w:pPr>
    </w:p>
    <w:sectPr w:rsidR="00000000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3B83">
      <w:r>
        <w:separator/>
      </w:r>
    </w:p>
  </w:endnote>
  <w:endnote w:type="continuationSeparator" w:id="0">
    <w:p w:rsidR="00000000" w:rsidRDefault="003C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tabs>
        <w:tab w:val="clear" w:pos="8640"/>
        <w:tab w:val="right" w:pos="9000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6C3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L+ig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Caaov6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Appendix C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b/>
      </w:rPr>
      <w:t>437-004-1041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011D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Appendix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96C2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D4qTKK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3C3B83">
    <w:pPr>
      <w:pStyle w:val="Footer"/>
      <w:tabs>
        <w:tab w:val="clear" w:pos="4320"/>
        <w:tab w:val="clear" w:pos="8640"/>
        <w:tab w:val="center" w:pos="4410"/>
        <w:tab w:val="right" w:pos="9000"/>
      </w:tabs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Appendix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B83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3B83">
      <w:r>
        <w:separator/>
      </w:r>
    </w:p>
  </w:footnote>
  <w:footnote w:type="continuationSeparator" w:id="0">
    <w:p w:rsidR="00000000" w:rsidRDefault="003C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6390"/>
      <w:gridCol w:w="1998"/>
    </w:tblGrid>
    <w:tr w:rsidR="00000000">
      <w:tblPrEx>
        <w:tblCellMar>
          <w:top w:w="0" w:type="dxa"/>
          <w:bottom w:w="0" w:type="dxa"/>
        </w:tblCellMar>
      </w:tblPrEx>
      <w:tc>
        <w:tcPr>
          <w:tcW w:w="828" w:type="dxa"/>
          <w:tcBorders>
            <w:top w:val="nil"/>
            <w:left w:val="nil"/>
            <w:right w:val="nil"/>
          </w:tcBorders>
        </w:tcPr>
        <w:p w:rsidR="00000000" w:rsidRDefault="003C3B83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52"/>
            </w:rPr>
            <w:t>I</w:t>
          </w:r>
        </w:p>
      </w:tc>
      <w:tc>
        <w:tcPr>
          <w:tcW w:w="6390" w:type="dxa"/>
          <w:tcBorders>
            <w:top w:val="nil"/>
            <w:left w:val="nil"/>
            <w:right w:val="nil"/>
          </w:tcBorders>
        </w:tcPr>
        <w:p w:rsidR="00000000" w:rsidRDefault="003C3B83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40"/>
            </w:rPr>
            <w:t>PROTECTIVE  EQUIPMENT</w:t>
          </w:r>
        </w:p>
      </w:tc>
      <w:tc>
        <w:tcPr>
          <w:tcW w:w="1998" w:type="dxa"/>
          <w:tcBorders>
            <w:top w:val="nil"/>
            <w:left w:val="nil"/>
            <w:right w:val="nil"/>
          </w:tcBorders>
        </w:tcPr>
        <w:p w:rsidR="00000000" w:rsidRDefault="003C3B83">
          <w:pPr>
            <w:jc w:val="right"/>
            <w:rPr>
              <w:sz w:val="14"/>
            </w:rPr>
          </w:pPr>
          <w:r>
            <w:rPr>
              <w:sz w:val="14"/>
            </w:rPr>
            <w:t>Oregon Administrative Rules</w:t>
          </w:r>
        </w:p>
        <w:p w:rsidR="00000000" w:rsidRDefault="003C3B83">
          <w:pPr>
            <w:jc w:val="right"/>
            <w:rPr>
              <w:sz w:val="14"/>
            </w:rPr>
          </w:pPr>
          <w:r>
            <w:rPr>
              <w:sz w:val="14"/>
            </w:rPr>
            <w:t>Oregon Occup</w:t>
          </w:r>
          <w:r>
            <w:rPr>
              <w:sz w:val="14"/>
            </w:rPr>
            <w:t>ational Safety</w:t>
          </w:r>
        </w:p>
        <w:p w:rsidR="00000000" w:rsidRDefault="003C3B83">
          <w:pPr>
            <w:pStyle w:val="Header"/>
            <w:jc w:val="right"/>
          </w:pPr>
          <w:r>
            <w:rPr>
              <w:sz w:val="14"/>
            </w:rPr>
            <w:t>and Health Division</w:t>
          </w:r>
        </w:p>
      </w:tc>
    </w:tr>
  </w:tbl>
  <w:p w:rsidR="00000000" w:rsidRDefault="003C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38B33A"/>
    <w:lvl w:ilvl="0">
      <w:start w:val="1"/>
      <w:numFmt w:val="bullet"/>
      <w:pStyle w:val="TOCleve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AB1123"/>
    <w:multiLevelType w:val="multilevel"/>
    <w:tmpl w:val="C3F8986A"/>
    <w:lvl w:ilvl="0">
      <w:start w:val="1"/>
      <w:numFmt w:val="decimal"/>
      <w:pStyle w:val="Nor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0C12B3"/>
    <w:multiLevelType w:val="multilevel"/>
    <w:tmpl w:val="EDF8E748"/>
    <w:lvl w:ilvl="0">
      <w:start w:val="1"/>
      <w:numFmt w:val="decimal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 w15:restartNumberingAfterBreak="0">
    <w:nsid w:val="1C842D58"/>
    <w:multiLevelType w:val="multilevel"/>
    <w:tmpl w:val="42542404"/>
    <w:lvl w:ilvl="0">
      <w:start w:val="1"/>
      <w:numFmt w:val="none"/>
      <w:pStyle w:val="ListNumber3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6E2288"/>
    <w:multiLevelType w:val="multilevel"/>
    <w:tmpl w:val="D1CE7CCE"/>
    <w:lvl w:ilvl="0">
      <w:start w:val="1"/>
      <w:numFmt w:val="decimal"/>
      <w:pStyle w:val="abr-indent1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25F16"/>
    <w:multiLevelType w:val="multilevel"/>
    <w:tmpl w:val="4588E8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F104F"/>
    <w:multiLevelType w:val="multilevel"/>
    <w:tmpl w:val="6B2C194C"/>
    <w:lvl w:ilvl="0">
      <w:start w:val="1"/>
      <w:numFmt w:val="lowerLetter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4D13D9D"/>
    <w:multiLevelType w:val="multilevel"/>
    <w:tmpl w:val="7AC661FE"/>
    <w:lvl w:ilvl="0">
      <w:start w:val="1"/>
      <w:numFmt w:val="decimal"/>
      <w:pStyle w:val="english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Nor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83"/>
    <w:rsid w:val="003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1138937A-26AC-4D44-9D51-2F740D1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left" w:pos="6102"/>
        <w:tab w:val="left" w:pos="7002"/>
        <w:tab w:val="left" w:pos="7812"/>
      </w:tabs>
    </w:pPr>
    <w:rPr>
      <w:rFonts w:ascii="Arial" w:hAnsi="Arial"/>
      <w:b/>
      <w:sz w:val="20"/>
      <w:szCs w:val="20"/>
    </w:rPr>
  </w:style>
  <w:style w:type="paragraph" w:customStyle="1" w:styleId="oi1">
    <w:name w:val="oi (1)"/>
    <w:basedOn w:val="Normal"/>
    <w:pPr>
      <w:numPr>
        <w:numId w:val="6"/>
      </w:numPr>
      <w:spacing w:after="220"/>
    </w:pPr>
    <w:rPr>
      <w:rFonts w:ascii="Arial" w:hAnsi="Arial"/>
      <w:sz w:val="22"/>
      <w:szCs w:val="20"/>
    </w:r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  <w:rPr>
      <w:rFonts w:ascii="Arial" w:hAnsi="Arial"/>
      <w:sz w:val="22"/>
      <w:szCs w:val="20"/>
    </w:rPr>
  </w:style>
  <w:style w:type="paragraph" w:customStyle="1" w:styleId="englisha">
    <w:name w:val="english a"/>
    <w:basedOn w:val="Normal"/>
    <w:pPr>
      <w:numPr>
        <w:numId w:val="5"/>
      </w:numPr>
      <w:tabs>
        <w:tab w:val="right" w:pos="8856"/>
      </w:tabs>
    </w:pPr>
    <w:rPr>
      <w:rFonts w:ascii="Arial" w:hAnsi="Arial"/>
      <w:sz w:val="22"/>
      <w:szCs w:val="20"/>
    </w:rPr>
  </w:style>
  <w:style w:type="paragraph" w:customStyle="1" w:styleId="oia">
    <w:name w:val="oi (a)"/>
    <w:basedOn w:val="Normal"/>
    <w:pPr>
      <w:numPr>
        <w:ilvl w:val="1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A0">
    <w:name w:val="oi (A)"/>
    <w:basedOn w:val="Normal"/>
    <w:pPr>
      <w:numPr>
        <w:ilvl w:val="2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i">
    <w:name w:val="oi (i)"/>
    <w:basedOn w:val="oiA0"/>
    <w:pPr>
      <w:numPr>
        <w:ilvl w:val="3"/>
        <w:numId w:val="12"/>
      </w:numPr>
      <w:tabs>
        <w:tab w:val="num" w:pos="360"/>
      </w:tabs>
    </w:pPr>
  </w:style>
  <w:style w:type="paragraph" w:customStyle="1" w:styleId="abr-indent1">
    <w:name w:val="abr - indent 1"/>
    <w:basedOn w:val="Normal"/>
    <w:pPr>
      <w:numPr>
        <w:numId w:val="10"/>
      </w:numPr>
      <w:tabs>
        <w:tab w:val="left" w:pos="72"/>
        <w:tab w:val="left" w:pos="360"/>
        <w:tab w:val="left" w:pos="720"/>
      </w:tabs>
      <w:spacing w:after="220"/>
    </w:pPr>
    <w:rPr>
      <w:rFonts w:ascii="Arial" w:hAnsi="Arial"/>
      <w:sz w:val="22"/>
      <w:szCs w:val="20"/>
    </w:rPr>
  </w:style>
  <w:style w:type="paragraph" w:customStyle="1" w:styleId="oiIitalic">
    <w:name w:val="oi (I) italic"/>
    <w:basedOn w:val="oii"/>
    <w:pPr>
      <w:numPr>
        <w:ilvl w:val="4"/>
      </w:numPr>
      <w:tabs>
        <w:tab w:val="num" w:pos="360"/>
      </w:tabs>
      <w:ind w:left="1080"/>
    </w:pPr>
  </w:style>
  <w:style w:type="paragraph" w:customStyle="1" w:styleId="fedA">
    <w:name w:val="fed (A)"/>
    <w:basedOn w:val="Normal"/>
    <w:pPr>
      <w:numPr>
        <w:ilvl w:val="3"/>
        <w:numId w:val="9"/>
      </w:numPr>
      <w:spacing w:after="220"/>
    </w:pPr>
    <w:rPr>
      <w:rFonts w:ascii="Arial" w:hAnsi="Arial"/>
      <w:sz w:val="22"/>
      <w:szCs w:val="20"/>
    </w:rPr>
  </w:style>
  <w:style w:type="paragraph" w:customStyle="1" w:styleId="oiruleA">
    <w:name w:val="oi rule (A)"/>
    <w:basedOn w:val="Normal"/>
    <w:pPr>
      <w:numPr>
        <w:numId w:val="8"/>
      </w:numPr>
      <w:spacing w:after="220"/>
      <w:ind w:left="720"/>
    </w:pPr>
    <w:rPr>
      <w:i/>
      <w:sz w:val="22"/>
      <w:szCs w:val="20"/>
    </w:rPr>
  </w:style>
  <w:style w:type="paragraph" w:customStyle="1" w:styleId="appA-italicA">
    <w:name w:val="app A - italic (A)"/>
    <w:basedOn w:val="Normal"/>
    <w:pPr>
      <w:numPr>
        <w:numId w:val="11"/>
      </w:numPr>
      <w:tabs>
        <w:tab w:val="clear" w:pos="360"/>
      </w:tabs>
      <w:spacing w:after="220"/>
      <w:ind w:left="1800" w:firstLine="0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semiHidden/>
    <w:pPr>
      <w:jc w:val="center"/>
    </w:pPr>
    <w:rPr>
      <w:b/>
      <w:sz w:val="26"/>
      <w:szCs w:val="20"/>
    </w:rPr>
  </w:style>
  <w:style w:type="paragraph" w:customStyle="1" w:styleId="NOTE">
    <w:name w:val="NOTE"/>
    <w:basedOn w:val="Normal"/>
    <w:pPr>
      <w:spacing w:after="20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semiHidden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6377B413-0878-4817-A788-4DAFB82EE227}"/>
</file>

<file path=customXml/itemProps2.xml><?xml version="1.0" encoding="utf-8"?>
<ds:datastoreItem xmlns:ds="http://schemas.openxmlformats.org/officeDocument/2006/customXml" ds:itemID="{81E073ED-7B2B-4AD1-9C14-0D5F8C53145B}"/>
</file>

<file path=customXml/itemProps3.xml><?xml version="1.0" encoding="utf-8"?>
<ds:datastoreItem xmlns:ds="http://schemas.openxmlformats.org/officeDocument/2006/customXml" ds:itemID="{0B9AE819-047B-40FC-AC76-8DFD90FE1D78}"/>
</file>

<file path=docProps/app.xml><?xml version="1.0" encoding="utf-8"?>
<Properties xmlns="http://schemas.openxmlformats.org/officeDocument/2006/extended-properties" xmlns:vt="http://schemas.openxmlformats.org/officeDocument/2006/docPropsVTypes">
  <Template>A89AB6E4.dotm</Template>
  <TotalTime>0</TotalTime>
  <Pages>7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 MEDICAL EVALUATION QUESTIONNAIRE (MANDATORY)</vt:lpstr>
    </vt:vector>
  </TitlesOfParts>
  <Company>DCBS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 medical evaluation questionnaire, English (Mandatory) Appendix C to OAR 437-004-1041</dc:title>
  <dc:subject/>
  <dc:creator>Ellis Brasch</dc:creator>
  <cp:keywords/>
  <dc:description/>
  <cp:lastModifiedBy>Diane Shaw </cp:lastModifiedBy>
  <cp:revision>2</cp:revision>
  <dcterms:created xsi:type="dcterms:W3CDTF">2018-11-13T22:54:00Z</dcterms:created>
  <dcterms:modified xsi:type="dcterms:W3CDTF">2018-11-13T22:54:00Z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Respirator medical evaluation questionnaire form - mandatory. (English)</vt:lpwstr>
  </property>
  <property fmtid="{D5CDD505-2E9C-101B-9397-08002B2CF9AE}" pid="4" name="Topic">
    <vt:lpwstr>302;#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67400</vt:r8>
  </property>
  <property fmtid="{D5CDD505-2E9C-101B-9397-08002B2CF9AE}" pid="11" name="URL">
    <vt:lpwstr/>
  </property>
  <property fmtid="{D5CDD505-2E9C-101B-9397-08002B2CF9AE}" pid="12" name="_Publisher">
    <vt:lpwstr/>
  </property>
  <property fmtid="{D5CDD505-2E9C-101B-9397-08002B2CF9AE}" pid="13" name="ExternalLink">
    <vt:lpwstr/>
  </property>
  <property fmtid="{D5CDD505-2E9C-101B-9397-08002B2CF9AE}" pid="14" name="AdditionalTitle">
    <vt:lpwstr/>
  </property>
  <property fmtid="{D5CDD505-2E9C-101B-9397-08002B2CF9AE}" pid="15" name="Thumbnail1">
    <vt:lpwstr/>
  </property>
</Properties>
</file>